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2" w:rsidRDefault="00C31DE2" w:rsidP="004F2380">
      <w:pPr>
        <w:jc w:val="center"/>
        <w:rPr>
          <w:rFonts w:ascii="黑体" w:eastAsia="黑体" w:hAnsi="宋体"/>
          <w:b/>
          <w:bCs/>
          <w:spacing w:val="10"/>
          <w:sz w:val="36"/>
          <w:szCs w:val="36"/>
        </w:rPr>
      </w:pPr>
      <w:r w:rsidRPr="006B6A2E">
        <w:rPr>
          <w:rFonts w:ascii="黑体" w:eastAsia="黑体" w:hAnsi="宋体" w:hint="eastAsia"/>
          <w:b/>
          <w:bCs/>
          <w:spacing w:val="10"/>
          <w:sz w:val="36"/>
          <w:szCs w:val="36"/>
        </w:rPr>
        <w:t>中国医学科学院</w:t>
      </w:r>
      <w:r>
        <w:rPr>
          <w:rFonts w:ascii="黑体" w:eastAsia="黑体" w:hAnsi="宋体" w:hint="eastAsia"/>
          <w:b/>
          <w:bCs/>
          <w:spacing w:val="10"/>
          <w:sz w:val="36"/>
          <w:szCs w:val="36"/>
        </w:rPr>
        <w:t>北京协和医学院</w:t>
      </w:r>
    </w:p>
    <w:p w:rsidR="00C31DE2" w:rsidRDefault="00C31DE2" w:rsidP="004F2380">
      <w:pPr>
        <w:jc w:val="center"/>
        <w:rPr>
          <w:rFonts w:ascii="黑体" w:eastAsia="黑体" w:hAnsi="宋体"/>
          <w:b/>
          <w:bCs/>
          <w:spacing w:val="10"/>
          <w:sz w:val="36"/>
          <w:szCs w:val="36"/>
        </w:rPr>
      </w:pPr>
      <w:r w:rsidRPr="006B6A2E">
        <w:rPr>
          <w:rFonts w:ascii="黑体" w:eastAsia="黑体" w:hAnsi="宋体" w:hint="eastAsia"/>
          <w:b/>
          <w:bCs/>
          <w:spacing w:val="10"/>
          <w:sz w:val="36"/>
          <w:szCs w:val="36"/>
        </w:rPr>
        <w:t>岗位设置聘用</w:t>
      </w:r>
      <w:r>
        <w:rPr>
          <w:rFonts w:ascii="黑体" w:eastAsia="黑体" w:hAnsi="宋体" w:hint="eastAsia"/>
          <w:b/>
          <w:bCs/>
          <w:spacing w:val="10"/>
          <w:sz w:val="36"/>
          <w:szCs w:val="36"/>
        </w:rPr>
        <w:t>审批</w:t>
      </w:r>
      <w:r w:rsidRPr="006B6A2E">
        <w:rPr>
          <w:rFonts w:ascii="黑体" w:eastAsia="黑体" w:hAnsi="宋体" w:hint="eastAsia"/>
          <w:b/>
          <w:bCs/>
          <w:spacing w:val="10"/>
          <w:sz w:val="36"/>
          <w:szCs w:val="36"/>
        </w:rPr>
        <w:t>表</w:t>
      </w:r>
    </w:p>
    <w:p w:rsidR="00C31DE2" w:rsidRDefault="00C31DE2" w:rsidP="0028354E">
      <w:pPr>
        <w:ind w:firstLineChars="98" w:firstLine="31680"/>
        <w:jc w:val="left"/>
        <w:rPr>
          <w:rFonts w:ascii="黑体" w:eastAsia="黑体" w:hAnsi="宋体"/>
          <w:b/>
          <w:bCs/>
          <w:spacing w:val="10"/>
          <w:sz w:val="24"/>
        </w:rPr>
      </w:pPr>
    </w:p>
    <w:p w:rsidR="00C31DE2" w:rsidRPr="00EA7290" w:rsidRDefault="00C31DE2" w:rsidP="0028354E">
      <w:pPr>
        <w:ind w:firstLineChars="98" w:firstLine="31680"/>
        <w:jc w:val="left"/>
        <w:rPr>
          <w:rFonts w:ascii="黑体" w:eastAsia="黑体" w:hAnsi="宋体"/>
          <w:b/>
          <w:bCs/>
          <w:spacing w:val="10"/>
          <w:sz w:val="24"/>
        </w:rPr>
      </w:pPr>
      <w:r w:rsidRPr="00EA7290">
        <w:rPr>
          <w:rFonts w:ascii="黑体" w:eastAsia="黑体" w:hAnsi="宋体" w:hint="eastAsia"/>
          <w:b/>
          <w:bCs/>
          <w:spacing w:val="10"/>
          <w:sz w:val="24"/>
        </w:rPr>
        <w:t>工作单位：</w:t>
      </w:r>
      <w:r w:rsidRPr="00055711">
        <w:rPr>
          <w:rFonts w:ascii="黑体" w:eastAsia="黑体" w:hAnsi="宋体"/>
          <w:b/>
          <w:bCs/>
          <w:spacing w:val="10"/>
          <w:sz w:val="24"/>
          <w:u w:val="single"/>
        </w:rPr>
        <w:t xml:space="preserve"> </w:t>
      </w:r>
      <w:r>
        <w:rPr>
          <w:rFonts w:ascii="黑体" w:eastAsia="黑体" w:hAnsi="宋体"/>
          <w:b/>
          <w:bCs/>
          <w:spacing w:val="10"/>
          <w:sz w:val="24"/>
          <w:u w:val="single"/>
        </w:rPr>
        <w:t xml:space="preserve">       </w:t>
      </w:r>
      <w:r w:rsidRPr="00055711">
        <w:rPr>
          <w:rFonts w:ascii="黑体" w:eastAsia="黑体" w:hAnsi="宋体"/>
          <w:b/>
          <w:bCs/>
          <w:spacing w:val="10"/>
          <w:sz w:val="24"/>
          <w:u w:val="single"/>
        </w:rPr>
        <w:t xml:space="preserve">   </w:t>
      </w:r>
      <w:r>
        <w:rPr>
          <w:rFonts w:ascii="黑体" w:eastAsia="黑体" w:hAnsi="宋体"/>
          <w:b/>
          <w:bCs/>
          <w:spacing w:val="10"/>
          <w:sz w:val="24"/>
          <w:u w:val="single"/>
        </w:rPr>
        <w:t xml:space="preserve">         </w:t>
      </w:r>
      <w:r>
        <w:rPr>
          <w:rFonts w:ascii="黑体" w:eastAsia="黑体" w:hAnsi="宋体"/>
          <w:b/>
          <w:bCs/>
          <w:spacing w:val="10"/>
          <w:sz w:val="24"/>
        </w:rPr>
        <w:t xml:space="preserve">        </w:t>
      </w:r>
      <w:r>
        <w:rPr>
          <w:rFonts w:ascii="黑体" w:eastAsia="黑体" w:hAnsi="宋体" w:hint="eastAsia"/>
          <w:b/>
          <w:bCs/>
          <w:spacing w:val="10"/>
          <w:sz w:val="24"/>
        </w:rPr>
        <w:t>工作部门：</w:t>
      </w:r>
      <w:r w:rsidRPr="00055711">
        <w:rPr>
          <w:rFonts w:ascii="黑体" w:eastAsia="黑体" w:hAnsi="宋体"/>
          <w:b/>
          <w:bCs/>
          <w:spacing w:val="10"/>
          <w:sz w:val="24"/>
          <w:u w:val="single"/>
        </w:rPr>
        <w:t xml:space="preserve">   </w:t>
      </w:r>
      <w:r>
        <w:rPr>
          <w:rFonts w:ascii="黑体" w:eastAsia="黑体" w:hAnsi="宋体"/>
          <w:b/>
          <w:bCs/>
          <w:spacing w:val="10"/>
          <w:sz w:val="24"/>
          <w:u w:val="single"/>
        </w:rPr>
        <w:t xml:space="preserve">    </w:t>
      </w:r>
      <w:r w:rsidRPr="00055711">
        <w:rPr>
          <w:rFonts w:ascii="黑体" w:eastAsia="黑体" w:hAnsi="宋体"/>
          <w:b/>
          <w:bCs/>
          <w:spacing w:val="10"/>
          <w:sz w:val="24"/>
          <w:u w:val="single"/>
        </w:rPr>
        <w:t xml:space="preserve"> </w:t>
      </w:r>
      <w:r>
        <w:rPr>
          <w:rFonts w:ascii="黑体" w:eastAsia="黑体" w:hAnsi="宋体"/>
          <w:b/>
          <w:bCs/>
          <w:spacing w:val="10"/>
          <w:sz w:val="24"/>
          <w:u w:val="single"/>
        </w:rPr>
        <w:t xml:space="preserve">             </w:t>
      </w:r>
      <w:r>
        <w:rPr>
          <w:rFonts w:ascii="黑体" w:eastAsia="黑体" w:hAnsi="宋体"/>
          <w:b/>
          <w:bCs/>
          <w:spacing w:val="10"/>
          <w:sz w:val="24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"/>
        <w:gridCol w:w="1111"/>
        <w:gridCol w:w="1680"/>
        <w:gridCol w:w="1680"/>
        <w:gridCol w:w="1260"/>
        <w:gridCol w:w="1575"/>
        <w:gridCol w:w="1425"/>
      </w:tblGrid>
      <w:tr w:rsidR="00C31DE2" w:rsidRPr="00520484" w:rsidTr="00794DB4">
        <w:trPr>
          <w:cantSplit/>
          <w:trHeight w:val="567"/>
        </w:trPr>
        <w:tc>
          <w:tcPr>
            <w:tcW w:w="2100" w:type="dxa"/>
            <w:gridSpan w:val="2"/>
            <w:vAlign w:val="center"/>
          </w:tcPr>
          <w:p w:rsidR="00C31DE2" w:rsidRPr="0038475B" w:rsidRDefault="00C31DE2">
            <w:pPr>
              <w:jc w:val="center"/>
              <w:rPr>
                <w:rFonts w:ascii="宋体"/>
                <w:b/>
                <w:szCs w:val="21"/>
              </w:rPr>
            </w:pPr>
            <w:r w:rsidRPr="0038475B">
              <w:rPr>
                <w:rFonts w:ascii="宋体" w:hAnsi="宋体" w:hint="eastAsia"/>
                <w:b/>
                <w:szCs w:val="21"/>
              </w:rPr>
              <w:t>姓</w:t>
            </w:r>
            <w:r w:rsidRPr="0038475B">
              <w:rPr>
                <w:rFonts w:ascii="宋体" w:hAnsi="宋体"/>
                <w:b/>
                <w:szCs w:val="21"/>
              </w:rPr>
              <w:t xml:space="preserve">  </w:t>
            </w:r>
            <w:r w:rsidRPr="0038475B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680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31DE2" w:rsidRPr="0038475B" w:rsidRDefault="00C31DE2">
            <w:pPr>
              <w:jc w:val="center"/>
              <w:rPr>
                <w:rFonts w:ascii="宋体"/>
                <w:b/>
                <w:szCs w:val="21"/>
              </w:rPr>
            </w:pPr>
            <w:r w:rsidRPr="0038475B">
              <w:rPr>
                <w:rFonts w:ascii="宋体" w:hAnsi="宋体" w:hint="eastAsia"/>
                <w:b/>
                <w:szCs w:val="21"/>
              </w:rPr>
              <w:t>性</w:t>
            </w:r>
            <w:r w:rsidRPr="0038475B">
              <w:rPr>
                <w:rFonts w:ascii="宋体" w:hAnsi="宋体"/>
                <w:b/>
                <w:szCs w:val="21"/>
              </w:rPr>
              <w:t xml:space="preserve">  </w:t>
            </w:r>
            <w:r w:rsidRPr="0038475B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260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31DE2" w:rsidRPr="0038475B" w:rsidRDefault="00C31DE2">
            <w:pPr>
              <w:jc w:val="center"/>
              <w:rPr>
                <w:rFonts w:ascii="宋体"/>
                <w:b/>
                <w:szCs w:val="21"/>
              </w:rPr>
            </w:pPr>
            <w:r w:rsidRPr="0038475B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425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</w:tr>
      <w:tr w:rsidR="00C31DE2" w:rsidRPr="00520484" w:rsidTr="00794DB4">
        <w:trPr>
          <w:cantSplit/>
          <w:trHeight w:val="567"/>
        </w:trPr>
        <w:tc>
          <w:tcPr>
            <w:tcW w:w="2100" w:type="dxa"/>
            <w:gridSpan w:val="2"/>
            <w:vAlign w:val="center"/>
          </w:tcPr>
          <w:p w:rsidR="00C31DE2" w:rsidRPr="0038475B" w:rsidRDefault="00C31DE2">
            <w:pPr>
              <w:jc w:val="center"/>
              <w:rPr>
                <w:rFonts w:ascii="宋体"/>
                <w:b/>
                <w:szCs w:val="21"/>
              </w:rPr>
            </w:pPr>
            <w:r w:rsidRPr="0038475B"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680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31DE2" w:rsidRPr="0038475B" w:rsidRDefault="00C31DE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260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31DE2" w:rsidRPr="0038475B" w:rsidRDefault="00C31DE2" w:rsidP="00DE7B8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425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</w:tr>
      <w:tr w:rsidR="00C31DE2" w:rsidRPr="00520484" w:rsidTr="00794DB4">
        <w:trPr>
          <w:cantSplit/>
          <w:trHeight w:val="567"/>
        </w:trPr>
        <w:tc>
          <w:tcPr>
            <w:tcW w:w="2100" w:type="dxa"/>
            <w:gridSpan w:val="2"/>
            <w:vAlign w:val="center"/>
          </w:tcPr>
          <w:p w:rsidR="00C31DE2" w:rsidRPr="0038475B" w:rsidRDefault="00C31DE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进入本单位时间</w:t>
            </w:r>
          </w:p>
        </w:tc>
        <w:tc>
          <w:tcPr>
            <w:tcW w:w="1680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31DE2" w:rsidRDefault="00C31DE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行政职务</w:t>
            </w:r>
          </w:p>
        </w:tc>
        <w:tc>
          <w:tcPr>
            <w:tcW w:w="1260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31DE2" w:rsidRDefault="00C31DE2" w:rsidP="00DE7B8C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行政职务任职时间</w:t>
            </w:r>
          </w:p>
        </w:tc>
        <w:tc>
          <w:tcPr>
            <w:tcW w:w="1425" w:type="dxa"/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</w:tr>
      <w:tr w:rsidR="00C31DE2" w:rsidRPr="00520484" w:rsidTr="00794DB4">
        <w:trPr>
          <w:cantSplit/>
          <w:trHeight w:val="567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31DE2" w:rsidRPr="0038475B" w:rsidRDefault="00C31DE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C31DE2" w:rsidRPr="007F7AB5" w:rsidRDefault="00C31DE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C31DE2" w:rsidRPr="0038475B" w:rsidRDefault="00C31DE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专业技术职务任职时间</w:t>
            </w:r>
          </w:p>
        </w:tc>
        <w:tc>
          <w:tcPr>
            <w:tcW w:w="3000" w:type="dxa"/>
            <w:gridSpan w:val="2"/>
            <w:vAlign w:val="center"/>
          </w:tcPr>
          <w:p w:rsidR="00C31DE2" w:rsidRPr="007F7AB5" w:rsidRDefault="00C31DE2" w:rsidP="00137D9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31DE2" w:rsidRPr="00520484" w:rsidTr="00794DB4">
        <w:trPr>
          <w:cantSplit/>
          <w:trHeight w:val="567"/>
        </w:trPr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C31DE2" w:rsidRPr="00794DB4" w:rsidRDefault="00C31DE2" w:rsidP="00CF57F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现岗位类别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C31DE2" w:rsidRPr="007F7AB5" w:rsidRDefault="00C31DE2" w:rsidP="00CF57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40" w:type="dxa"/>
            <w:gridSpan w:val="2"/>
            <w:tcBorders>
              <w:right w:val="nil"/>
            </w:tcBorders>
            <w:vAlign w:val="center"/>
          </w:tcPr>
          <w:p w:rsidR="00C31DE2" w:rsidRPr="0038475B" w:rsidRDefault="00C31DE2" w:rsidP="00CF57F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现岗位级别</w:t>
            </w:r>
          </w:p>
        </w:tc>
        <w:tc>
          <w:tcPr>
            <w:tcW w:w="3000" w:type="dxa"/>
            <w:gridSpan w:val="2"/>
            <w:vAlign w:val="center"/>
          </w:tcPr>
          <w:p w:rsidR="00C31DE2" w:rsidRPr="007F7AB5" w:rsidRDefault="00C31DE2" w:rsidP="00137D9D">
            <w:pPr>
              <w:jc w:val="center"/>
              <w:rPr>
                <w:rFonts w:ascii="宋体"/>
                <w:szCs w:val="21"/>
              </w:rPr>
            </w:pPr>
          </w:p>
        </w:tc>
      </w:tr>
      <w:tr w:rsidR="00C31DE2" w:rsidRPr="00520484" w:rsidTr="007F7AB5">
        <w:trPr>
          <w:cantSplit/>
          <w:trHeight w:val="523"/>
        </w:trPr>
        <w:tc>
          <w:tcPr>
            <w:tcW w:w="989" w:type="dxa"/>
            <w:vAlign w:val="center"/>
          </w:tcPr>
          <w:p w:rsidR="00C31DE2" w:rsidRPr="0038475B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8475B">
              <w:rPr>
                <w:rFonts w:ascii="宋体" w:hAnsi="宋体" w:hint="eastAsia"/>
                <w:b/>
                <w:sz w:val="24"/>
              </w:rPr>
              <w:t>应</w:t>
            </w:r>
          </w:p>
          <w:p w:rsidR="00C31DE2" w:rsidRPr="0038475B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  <w:p w:rsidR="00C31DE2" w:rsidRPr="0038475B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8475B">
              <w:rPr>
                <w:rFonts w:ascii="宋体" w:hAnsi="宋体" w:hint="eastAsia"/>
                <w:b/>
                <w:sz w:val="24"/>
              </w:rPr>
              <w:t>聘</w:t>
            </w:r>
          </w:p>
          <w:p w:rsidR="00C31DE2" w:rsidRPr="0038475B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  <w:p w:rsidR="00C31DE2" w:rsidRPr="0038475B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38475B">
              <w:rPr>
                <w:rFonts w:ascii="宋体" w:hAnsi="宋体" w:hint="eastAsia"/>
                <w:b/>
                <w:sz w:val="24"/>
              </w:rPr>
              <w:t>岗</w:t>
            </w:r>
          </w:p>
          <w:p w:rsidR="00C31DE2" w:rsidRPr="0038475B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  <w:p w:rsidR="00C31DE2" w:rsidRPr="00FE328A" w:rsidRDefault="00C31DE2" w:rsidP="0052048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38475B"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8731" w:type="dxa"/>
            <w:gridSpan w:val="6"/>
            <w:vAlign w:val="center"/>
          </w:tcPr>
          <w:p w:rsidR="00C31DE2" w:rsidRPr="007F7AB5" w:rsidRDefault="00C31DE2" w:rsidP="00A43C6E">
            <w:pPr>
              <w:spacing w:line="260" w:lineRule="exact"/>
              <w:jc w:val="left"/>
              <w:rPr>
                <w:rFonts w:ascii="宋体"/>
                <w:b/>
                <w:szCs w:val="21"/>
              </w:rPr>
            </w:pPr>
            <w:r w:rsidRPr="007F7AB5">
              <w:rPr>
                <w:rFonts w:ascii="宋体" w:hAnsi="宋体"/>
                <w:b/>
                <w:szCs w:val="21"/>
              </w:rPr>
              <w:t>1.</w:t>
            </w:r>
            <w:r w:rsidRPr="007F7AB5">
              <w:rPr>
                <w:rFonts w:ascii="宋体" w:hAnsi="宋体" w:hint="eastAsia"/>
                <w:b/>
                <w:szCs w:val="21"/>
              </w:rPr>
              <w:t>管理岗位</w:t>
            </w:r>
          </w:p>
          <w:p w:rsidR="00C31DE2" w:rsidRPr="007F7AB5" w:rsidRDefault="00C31DE2" w:rsidP="00C31DE2">
            <w:pPr>
              <w:spacing w:line="260" w:lineRule="exact"/>
              <w:ind w:firstLineChars="100" w:firstLine="31680"/>
              <w:jc w:val="left"/>
              <w:rPr>
                <w:rFonts w:ascii="宋体"/>
                <w:szCs w:val="21"/>
              </w:rPr>
            </w:pPr>
            <w:r w:rsidRPr="007F7AB5">
              <w:rPr>
                <w:rFonts w:ascii="宋体" w:hAnsi="宋体" w:hint="eastAsia"/>
                <w:szCs w:val="21"/>
              </w:rPr>
              <w:t>□三级职员岗（厅级正职）</w:t>
            </w:r>
            <w:r w:rsidRPr="007F7AB5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F7AB5">
              <w:rPr>
                <w:rFonts w:ascii="宋体" w:hAnsi="宋体" w:hint="eastAsia"/>
                <w:szCs w:val="21"/>
              </w:rPr>
              <w:t>□四级职员岗（厅级副职）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F7AB5">
              <w:rPr>
                <w:rFonts w:ascii="宋体" w:hAnsi="宋体" w:hint="eastAsia"/>
                <w:szCs w:val="21"/>
              </w:rPr>
              <w:t>□五级职员岗（处级正职）</w:t>
            </w:r>
          </w:p>
          <w:p w:rsidR="00C31DE2" w:rsidRDefault="00C31DE2" w:rsidP="00C31DE2">
            <w:pPr>
              <w:spacing w:line="260" w:lineRule="exact"/>
              <w:ind w:firstLineChars="100" w:firstLine="31680"/>
              <w:jc w:val="left"/>
              <w:rPr>
                <w:rFonts w:ascii="宋体"/>
                <w:szCs w:val="21"/>
              </w:rPr>
            </w:pPr>
            <w:r w:rsidRPr="007F7AB5">
              <w:rPr>
                <w:rFonts w:ascii="宋体" w:hAnsi="宋体" w:hint="eastAsia"/>
                <w:szCs w:val="21"/>
              </w:rPr>
              <w:t>□六级</w:t>
            </w:r>
            <w:r>
              <w:rPr>
                <w:rFonts w:ascii="宋体" w:hAnsi="宋体" w:hint="eastAsia"/>
                <w:szCs w:val="21"/>
              </w:rPr>
              <w:t>职员岗（处级副职）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七级职员岗（科级正职）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八级职员岗（科级副职）</w:t>
            </w:r>
          </w:p>
          <w:p w:rsidR="00C31DE2" w:rsidRDefault="00C31DE2" w:rsidP="00C31DE2">
            <w:pPr>
              <w:spacing w:line="260" w:lineRule="exact"/>
              <w:ind w:firstLineChars="100" w:firstLine="31680"/>
              <w:jc w:val="left"/>
              <w:rPr>
                <w:rFonts w:ascii="宋体"/>
                <w:szCs w:val="21"/>
              </w:rPr>
            </w:pP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九级职员岗（科员）</w:t>
            </w:r>
            <w:r>
              <w:rPr>
                <w:rFonts w:ascii="宋体" w:hAnsi="宋体"/>
                <w:szCs w:val="21"/>
              </w:rPr>
              <w:t xml:space="preserve">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十级职员岗（办事员）</w:t>
            </w:r>
          </w:p>
          <w:p w:rsidR="00C31DE2" w:rsidRPr="007F7AB5" w:rsidRDefault="00C31DE2" w:rsidP="00A43C6E">
            <w:pPr>
              <w:spacing w:line="260" w:lineRule="exact"/>
              <w:jc w:val="left"/>
              <w:rPr>
                <w:rFonts w:ascii="宋体"/>
                <w:b/>
                <w:szCs w:val="21"/>
              </w:rPr>
            </w:pPr>
            <w:r w:rsidRPr="007F7AB5">
              <w:rPr>
                <w:rFonts w:ascii="宋体" w:hAnsi="宋体"/>
                <w:b/>
                <w:szCs w:val="21"/>
              </w:rPr>
              <w:t>2.</w:t>
            </w:r>
            <w:r w:rsidRPr="007F7AB5">
              <w:rPr>
                <w:rFonts w:ascii="宋体" w:hAnsi="宋体" w:hint="eastAsia"/>
                <w:b/>
                <w:szCs w:val="21"/>
              </w:rPr>
              <w:t>专业技术岗位</w:t>
            </w:r>
          </w:p>
          <w:p w:rsidR="00C31DE2" w:rsidRDefault="00C31DE2" w:rsidP="00C31DE2">
            <w:pPr>
              <w:spacing w:line="260" w:lineRule="exact"/>
              <w:ind w:leftChars="100" w:left="31680"/>
              <w:jc w:val="left"/>
              <w:rPr>
                <w:rFonts w:ascii="宋体"/>
                <w:szCs w:val="21"/>
              </w:rPr>
            </w:pP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一级专业技术岗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二级专业技术岗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三级专业技术岗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四级专业技术岗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五级专业技术岗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六级专业技术岗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七级专业技术岗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八级专业技术岗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九级专业技术岗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十级专业技术岗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十一级专业技术岗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十二级专业技术岗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十三级专业技术岗</w:t>
            </w:r>
          </w:p>
          <w:p w:rsidR="00C31DE2" w:rsidRPr="00C44E69" w:rsidRDefault="00C31DE2" w:rsidP="00A43C6E">
            <w:pPr>
              <w:spacing w:line="260" w:lineRule="exact"/>
              <w:jc w:val="left"/>
              <w:rPr>
                <w:rFonts w:ascii="宋体"/>
                <w:b/>
                <w:szCs w:val="21"/>
              </w:rPr>
            </w:pPr>
            <w:r w:rsidRPr="00C44E69">
              <w:rPr>
                <w:rFonts w:ascii="宋体" w:hAnsi="宋体"/>
                <w:b/>
                <w:szCs w:val="21"/>
              </w:rPr>
              <w:t>3.</w:t>
            </w:r>
            <w:r w:rsidRPr="00C44E69">
              <w:rPr>
                <w:rFonts w:ascii="宋体" w:hAnsi="宋体" w:hint="eastAsia"/>
                <w:b/>
                <w:szCs w:val="21"/>
              </w:rPr>
              <w:t>工勤技能岗位</w:t>
            </w:r>
          </w:p>
          <w:p w:rsidR="00C31DE2" w:rsidRDefault="00C31DE2" w:rsidP="00A43C6E">
            <w:pPr>
              <w:spacing w:line="2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二级技术工岗（技师）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三级技术工岗（高级工）</w:t>
            </w:r>
          </w:p>
          <w:p w:rsidR="00C31DE2" w:rsidRPr="007F7AB5" w:rsidRDefault="00C31DE2" w:rsidP="00A43C6E">
            <w:pPr>
              <w:spacing w:line="2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四级技术工岗（中级工）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五级技术工岗（初级工）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F7A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普通工岗</w:t>
            </w:r>
          </w:p>
        </w:tc>
      </w:tr>
      <w:tr w:rsidR="00C31DE2" w:rsidRPr="00520484" w:rsidTr="00BD215F">
        <w:trPr>
          <w:cantSplit/>
          <w:trHeight w:val="523"/>
        </w:trPr>
        <w:tc>
          <w:tcPr>
            <w:tcW w:w="989" w:type="dxa"/>
            <w:vAlign w:val="center"/>
          </w:tcPr>
          <w:p w:rsidR="00C31DE2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</w:t>
            </w:r>
          </w:p>
          <w:p w:rsidR="00C31DE2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变动</w:t>
            </w:r>
          </w:p>
          <w:p w:rsidR="00C31DE2" w:rsidRPr="0038475B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731" w:type="dxa"/>
            <w:gridSpan w:val="6"/>
          </w:tcPr>
          <w:p w:rsidR="00C31DE2" w:rsidRDefault="00C31DE2" w:rsidP="00BD215F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变动岗位名称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岗位变动起始时间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符合的任职条件及时间</w:t>
            </w:r>
          </w:p>
          <w:p w:rsidR="00C31DE2" w:rsidRPr="007F7AB5" w:rsidRDefault="00C31DE2" w:rsidP="00BD215F">
            <w:pPr>
              <w:spacing w:line="2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C31DE2" w:rsidRPr="003913E4" w:rsidTr="00731806">
        <w:trPr>
          <w:cantSplit/>
          <w:trHeight w:val="3620"/>
        </w:trPr>
        <w:tc>
          <w:tcPr>
            <w:tcW w:w="989" w:type="dxa"/>
            <w:vAlign w:val="center"/>
          </w:tcPr>
          <w:p w:rsidR="00C31DE2" w:rsidRPr="00FE328A" w:rsidRDefault="00C31DE2" w:rsidP="00BF0523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FE328A">
              <w:rPr>
                <w:rFonts w:ascii="宋体" w:hAnsi="宋体" w:hint="eastAsia"/>
                <w:b/>
                <w:sz w:val="24"/>
              </w:rPr>
              <w:t>具备应聘</w:t>
            </w:r>
            <w:r>
              <w:rPr>
                <w:rFonts w:ascii="宋体" w:hAnsi="宋体" w:hint="eastAsia"/>
                <w:b/>
                <w:sz w:val="24"/>
              </w:rPr>
              <w:t>现</w:t>
            </w:r>
            <w:r w:rsidRPr="00FE328A">
              <w:rPr>
                <w:rFonts w:ascii="宋体" w:hAnsi="宋体" w:hint="eastAsia"/>
                <w:b/>
                <w:sz w:val="24"/>
              </w:rPr>
              <w:t>岗位任职条件</w:t>
            </w:r>
          </w:p>
        </w:tc>
        <w:tc>
          <w:tcPr>
            <w:tcW w:w="8731" w:type="dxa"/>
            <w:gridSpan w:val="6"/>
          </w:tcPr>
          <w:p w:rsidR="00C31DE2" w:rsidRDefault="00C31DE2" w:rsidP="00C31DE2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C31DE2" w:rsidRDefault="00C31DE2" w:rsidP="00A43C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</w:p>
          <w:p w:rsidR="00C31DE2" w:rsidRDefault="00C31DE2" w:rsidP="00C31DE2">
            <w:pPr>
              <w:ind w:firstLineChars="200" w:firstLine="31680"/>
              <w:rPr>
                <w:rFonts w:ascii="宋体"/>
                <w:b/>
                <w:szCs w:val="21"/>
              </w:rPr>
            </w:pPr>
          </w:p>
          <w:p w:rsidR="00C31DE2" w:rsidRDefault="00C31DE2" w:rsidP="00C31DE2">
            <w:pPr>
              <w:ind w:firstLineChars="200" w:firstLine="31680"/>
              <w:rPr>
                <w:rFonts w:ascii="宋体"/>
                <w:b/>
                <w:szCs w:val="21"/>
              </w:rPr>
            </w:pPr>
          </w:p>
          <w:p w:rsidR="00C31DE2" w:rsidRDefault="00C31DE2" w:rsidP="00C31DE2">
            <w:pPr>
              <w:ind w:firstLineChars="200" w:firstLine="31680"/>
              <w:rPr>
                <w:rFonts w:ascii="宋体"/>
                <w:b/>
                <w:szCs w:val="21"/>
              </w:rPr>
            </w:pPr>
          </w:p>
          <w:p w:rsidR="00C31DE2" w:rsidRDefault="00C31DE2" w:rsidP="00C31DE2">
            <w:pPr>
              <w:ind w:firstLineChars="200" w:firstLine="31680"/>
              <w:rPr>
                <w:rFonts w:ascii="宋体"/>
                <w:b/>
                <w:szCs w:val="21"/>
              </w:rPr>
            </w:pPr>
          </w:p>
          <w:p w:rsidR="00C31DE2" w:rsidRDefault="00C31DE2" w:rsidP="00C31DE2">
            <w:pPr>
              <w:ind w:firstLineChars="200" w:firstLine="31680"/>
              <w:rPr>
                <w:rFonts w:ascii="宋体"/>
                <w:b/>
                <w:szCs w:val="21"/>
              </w:rPr>
            </w:pPr>
          </w:p>
          <w:p w:rsidR="00C31DE2" w:rsidRDefault="00C31DE2" w:rsidP="00C31DE2">
            <w:pPr>
              <w:ind w:firstLineChars="200" w:firstLine="31680"/>
              <w:rPr>
                <w:rFonts w:ascii="宋体"/>
                <w:b/>
                <w:szCs w:val="21"/>
              </w:rPr>
            </w:pPr>
          </w:p>
          <w:p w:rsidR="00C31DE2" w:rsidRPr="00B97D4E" w:rsidRDefault="00C31DE2" w:rsidP="00C31DE2">
            <w:pPr>
              <w:ind w:firstLineChars="200" w:firstLine="31680"/>
              <w:rPr>
                <w:rFonts w:ascii="宋体"/>
                <w:b/>
                <w:szCs w:val="21"/>
              </w:rPr>
            </w:pPr>
          </w:p>
          <w:p w:rsidR="00C31DE2" w:rsidRDefault="00C31DE2" w:rsidP="00C31DE2">
            <w:pPr>
              <w:ind w:firstLineChars="200" w:firstLine="31680"/>
              <w:rPr>
                <w:rFonts w:ascii="宋体"/>
                <w:b/>
                <w:szCs w:val="21"/>
              </w:rPr>
            </w:pPr>
          </w:p>
          <w:p w:rsidR="00C31DE2" w:rsidRDefault="00C31DE2" w:rsidP="00731806">
            <w:pPr>
              <w:rPr>
                <w:rFonts w:ascii="宋体"/>
                <w:b/>
                <w:szCs w:val="21"/>
              </w:rPr>
            </w:pPr>
          </w:p>
          <w:p w:rsidR="00C31DE2" w:rsidRPr="003913E4" w:rsidRDefault="00C31DE2" w:rsidP="00731806">
            <w:pPr>
              <w:rPr>
                <w:rFonts w:ascii="宋体"/>
                <w:szCs w:val="21"/>
              </w:rPr>
            </w:pPr>
          </w:p>
        </w:tc>
      </w:tr>
      <w:tr w:rsidR="00C31DE2" w:rsidRPr="003913E4" w:rsidTr="003913E4">
        <w:trPr>
          <w:cantSplit/>
          <w:trHeight w:val="523"/>
        </w:trPr>
        <w:tc>
          <w:tcPr>
            <w:tcW w:w="989" w:type="dxa"/>
            <w:vAlign w:val="center"/>
          </w:tcPr>
          <w:p w:rsidR="00C31DE2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FE328A">
              <w:rPr>
                <w:rFonts w:ascii="宋体" w:hAnsi="宋体" w:hint="eastAsia"/>
                <w:b/>
                <w:sz w:val="24"/>
              </w:rPr>
              <w:t>本人</w:t>
            </w:r>
          </w:p>
          <w:p w:rsidR="00C31DE2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FE328A">
              <w:rPr>
                <w:rFonts w:ascii="宋体" w:hAnsi="宋体" w:hint="eastAsia"/>
                <w:b/>
                <w:sz w:val="24"/>
              </w:rPr>
              <w:t>签字</w:t>
            </w:r>
          </w:p>
          <w:p w:rsidR="00C31DE2" w:rsidRPr="00FE328A" w:rsidRDefault="00C31DE2" w:rsidP="0052048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 w:rsidRPr="00FE328A">
              <w:rPr>
                <w:rFonts w:ascii="宋体" w:hAnsi="宋体" w:hint="eastAsia"/>
                <w:b/>
                <w:sz w:val="24"/>
              </w:rPr>
              <w:t>确认</w:t>
            </w:r>
          </w:p>
        </w:tc>
        <w:tc>
          <w:tcPr>
            <w:tcW w:w="8731" w:type="dxa"/>
            <w:gridSpan w:val="6"/>
            <w:vAlign w:val="center"/>
          </w:tcPr>
          <w:p w:rsidR="00C31DE2" w:rsidRDefault="00C31DE2" w:rsidP="00C31DE2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C31DE2" w:rsidRDefault="00C31DE2" w:rsidP="00C31DE2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C31DE2" w:rsidRDefault="00C31DE2" w:rsidP="00C31DE2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C31DE2" w:rsidRPr="0021096C" w:rsidRDefault="00C31DE2" w:rsidP="00C31DE2">
            <w:pPr>
              <w:ind w:firstLineChars="200" w:firstLine="3168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3913E4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期：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</w:tc>
      </w:tr>
      <w:tr w:rsidR="00C31DE2" w:rsidRPr="00520484" w:rsidTr="008A7BCC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Pr="007F7AB5" w:rsidRDefault="00C31DE2" w:rsidP="004439BE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 w:rsidRPr="004439BE">
              <w:rPr>
                <w:rFonts w:ascii="宋体" w:hAnsi="宋体" w:hint="eastAsia"/>
                <w:b/>
                <w:sz w:val="24"/>
              </w:rPr>
              <w:t>部门</w:t>
            </w:r>
            <w:r>
              <w:rPr>
                <w:rFonts w:ascii="宋体" w:hAnsi="宋体" w:hint="eastAsia"/>
                <w:b/>
                <w:sz w:val="24"/>
              </w:rPr>
              <w:t>推荐意见：</w:t>
            </w:r>
          </w:p>
        </w:tc>
      </w:tr>
      <w:tr w:rsidR="00C31DE2" w:rsidRPr="00520484" w:rsidTr="008A7BCC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Default="00C31DE2" w:rsidP="00AA1A0D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</w:p>
          <w:p w:rsidR="00C31DE2" w:rsidRDefault="00C31DE2" w:rsidP="00C31DE2">
            <w:pPr>
              <w:spacing w:line="400" w:lineRule="exact"/>
              <w:ind w:firstLineChars="400" w:firstLine="3168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3913E4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期：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C31DE2" w:rsidRPr="004439BE" w:rsidRDefault="00C31DE2" w:rsidP="00AA1A0D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</w:p>
        </w:tc>
      </w:tr>
      <w:tr w:rsidR="00C31DE2" w:rsidRPr="003913E4" w:rsidTr="008F5F14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Pr="003913E4" w:rsidRDefault="00C31DE2" w:rsidP="004439BE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单位岗位设置聘用委员会意见：</w:t>
            </w:r>
          </w:p>
        </w:tc>
      </w:tr>
      <w:tr w:rsidR="00C31DE2" w:rsidRPr="003913E4" w:rsidTr="008F5F14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Pr="00743ED5" w:rsidRDefault="00C31DE2" w:rsidP="00AA1A0D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jc w:val="left"/>
              <w:rPr>
                <w:rFonts w:ascii="宋体"/>
                <w:b/>
                <w:sz w:val="24"/>
              </w:rPr>
            </w:pPr>
          </w:p>
          <w:p w:rsidR="00C31DE2" w:rsidRPr="005A49FA" w:rsidRDefault="00C31DE2" w:rsidP="00C31DE2">
            <w:pPr>
              <w:spacing w:line="400" w:lineRule="exact"/>
              <w:ind w:firstLineChars="400" w:firstLine="3168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3913E4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期：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C31DE2" w:rsidRPr="004439BE" w:rsidRDefault="00C31DE2" w:rsidP="004439BE">
            <w:pPr>
              <w:spacing w:line="360" w:lineRule="exact"/>
              <w:jc w:val="left"/>
              <w:rPr>
                <w:rFonts w:ascii="宋体"/>
                <w:b/>
                <w:sz w:val="24"/>
              </w:rPr>
            </w:pPr>
          </w:p>
        </w:tc>
      </w:tr>
      <w:tr w:rsidR="00C31DE2" w:rsidRPr="003913E4" w:rsidTr="00993822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Default="00C31DE2" w:rsidP="004439BE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单位聘用意见：</w:t>
            </w:r>
          </w:p>
        </w:tc>
      </w:tr>
      <w:tr w:rsidR="00C31DE2" w:rsidRPr="003913E4" w:rsidTr="00993822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C31DE2">
            <w:pPr>
              <w:spacing w:line="400" w:lineRule="exact"/>
              <w:ind w:firstLineChars="4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3913E4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Pr="00705CCA">
              <w:rPr>
                <w:rFonts w:ascii="宋体" w:hAnsi="宋体" w:hint="eastAsia"/>
                <w:szCs w:val="21"/>
              </w:rPr>
              <w:t>单位公章：</w:t>
            </w:r>
          </w:p>
          <w:p w:rsidR="00C31DE2" w:rsidRPr="005A49FA" w:rsidRDefault="00C31DE2" w:rsidP="00C31DE2">
            <w:pPr>
              <w:spacing w:line="400" w:lineRule="exact"/>
              <w:ind w:firstLineChars="2550" w:firstLine="3168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期：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C31DE2" w:rsidRPr="004439BE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</w:p>
        </w:tc>
      </w:tr>
      <w:tr w:rsidR="00C31DE2" w:rsidRPr="003913E4" w:rsidTr="00993822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Default="00C31DE2" w:rsidP="00304153">
            <w:pPr>
              <w:spacing w:line="48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院校岗位设置聘用委员会意见：</w:t>
            </w:r>
          </w:p>
        </w:tc>
      </w:tr>
      <w:tr w:rsidR="00C31DE2" w:rsidRPr="003913E4" w:rsidTr="00993822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C31DE2">
            <w:pPr>
              <w:spacing w:line="400" w:lineRule="exact"/>
              <w:ind w:firstLineChars="400" w:firstLine="3168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3913E4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期：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C31DE2" w:rsidRDefault="00C31DE2" w:rsidP="00C31DE2">
            <w:pPr>
              <w:spacing w:line="480" w:lineRule="exact"/>
              <w:ind w:firstLineChars="400" w:firstLine="31680"/>
              <w:rPr>
                <w:rFonts w:ascii="宋体"/>
                <w:b/>
                <w:sz w:val="24"/>
              </w:rPr>
            </w:pPr>
          </w:p>
        </w:tc>
      </w:tr>
      <w:tr w:rsidR="00C31DE2" w:rsidRPr="003079AC" w:rsidTr="00993822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Default="00C31DE2" w:rsidP="004439BE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院校审批或备案意见：</w:t>
            </w:r>
          </w:p>
        </w:tc>
      </w:tr>
      <w:tr w:rsidR="00C31DE2" w:rsidRPr="003079AC" w:rsidTr="00993822">
        <w:trPr>
          <w:cantSplit/>
          <w:trHeight w:val="523"/>
        </w:trPr>
        <w:tc>
          <w:tcPr>
            <w:tcW w:w="9720" w:type="dxa"/>
            <w:gridSpan w:val="7"/>
            <w:vAlign w:val="center"/>
          </w:tcPr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AA1A0D">
            <w:pPr>
              <w:spacing w:line="400" w:lineRule="exact"/>
              <w:rPr>
                <w:rFonts w:ascii="宋体"/>
                <w:b/>
                <w:sz w:val="24"/>
              </w:rPr>
            </w:pPr>
          </w:p>
          <w:p w:rsidR="00C31DE2" w:rsidRDefault="00C31DE2" w:rsidP="00C31DE2">
            <w:pPr>
              <w:spacing w:line="400" w:lineRule="exact"/>
              <w:ind w:firstLineChars="4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3913E4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Pr="00705CCA">
              <w:rPr>
                <w:rFonts w:ascii="宋体" w:hAnsi="宋体" w:hint="eastAsia"/>
                <w:szCs w:val="21"/>
              </w:rPr>
              <w:t>单位公章：</w:t>
            </w:r>
          </w:p>
          <w:p w:rsidR="00C31DE2" w:rsidRPr="005A49FA" w:rsidRDefault="00C31DE2" w:rsidP="00C31DE2">
            <w:pPr>
              <w:spacing w:line="400" w:lineRule="exact"/>
              <w:ind w:firstLineChars="2550" w:firstLine="31680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期：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3913E4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</w:p>
          <w:p w:rsidR="00C31DE2" w:rsidRDefault="00C31DE2" w:rsidP="00AA1A0D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</w:p>
        </w:tc>
      </w:tr>
    </w:tbl>
    <w:p w:rsidR="00C31DE2" w:rsidRDefault="00C31DE2"/>
    <w:p w:rsidR="00C31DE2" w:rsidRPr="00825C9B" w:rsidRDefault="00C31DE2" w:rsidP="00825C9B">
      <w:pPr>
        <w:jc w:val="center"/>
        <w:rPr>
          <w:rFonts w:ascii="宋体"/>
          <w:b/>
          <w:sz w:val="28"/>
          <w:szCs w:val="28"/>
        </w:rPr>
      </w:pPr>
      <w:r w:rsidRPr="00825C9B">
        <w:rPr>
          <w:rFonts w:ascii="宋体" w:hAnsi="宋体" w:hint="eastAsia"/>
          <w:b/>
          <w:sz w:val="28"/>
          <w:szCs w:val="28"/>
        </w:rPr>
        <w:t>填</w:t>
      </w:r>
      <w:r w:rsidRPr="00825C9B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写</w:t>
      </w:r>
      <w:r w:rsidRPr="00825C9B">
        <w:rPr>
          <w:rFonts w:ascii="宋体" w:hAnsi="宋体"/>
          <w:b/>
          <w:sz w:val="28"/>
          <w:szCs w:val="28"/>
        </w:rPr>
        <w:t xml:space="preserve"> </w:t>
      </w:r>
      <w:r w:rsidRPr="00825C9B">
        <w:rPr>
          <w:rFonts w:ascii="宋体" w:hAnsi="宋体" w:hint="eastAsia"/>
          <w:b/>
          <w:sz w:val="28"/>
          <w:szCs w:val="28"/>
        </w:rPr>
        <w:t>说</w:t>
      </w:r>
      <w:r w:rsidRPr="00825C9B">
        <w:rPr>
          <w:rFonts w:ascii="宋体" w:hAnsi="宋体"/>
          <w:b/>
          <w:sz w:val="28"/>
          <w:szCs w:val="28"/>
        </w:rPr>
        <w:t xml:space="preserve"> </w:t>
      </w:r>
      <w:r w:rsidRPr="00825C9B">
        <w:rPr>
          <w:rFonts w:ascii="宋体" w:hAnsi="宋体" w:hint="eastAsia"/>
          <w:b/>
          <w:sz w:val="28"/>
          <w:szCs w:val="28"/>
        </w:rPr>
        <w:t>明</w:t>
      </w:r>
    </w:p>
    <w:p w:rsidR="00C31DE2" w:rsidRDefault="00C31DE2" w:rsidP="00825C9B">
      <w:pPr>
        <w:rPr>
          <w:rFonts w:ascii="宋体"/>
          <w:b/>
          <w:sz w:val="24"/>
        </w:rPr>
      </w:pPr>
    </w:p>
    <w:p w:rsidR="00C31DE2" w:rsidRPr="00C20AA6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 w:rsidRPr="00C20AA6">
        <w:rPr>
          <w:rFonts w:ascii="宋体" w:hAnsi="宋体"/>
          <w:sz w:val="24"/>
        </w:rPr>
        <w:t>1</w:t>
      </w:r>
      <w:r w:rsidRPr="00C20AA6">
        <w:rPr>
          <w:rFonts w:ascii="宋体" w:hAnsi="宋体" w:hint="eastAsia"/>
          <w:sz w:val="24"/>
        </w:rPr>
        <w:t>．填表前请认真阅读填写说明。</w:t>
      </w:r>
    </w:p>
    <w:p w:rsidR="00C31DE2" w:rsidRPr="00C20AA6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 w:rsidRPr="00C20AA6">
        <w:rPr>
          <w:rFonts w:ascii="宋体" w:hAnsi="宋体"/>
          <w:sz w:val="24"/>
        </w:rPr>
        <w:t xml:space="preserve">2. </w:t>
      </w:r>
      <w:r w:rsidRPr="00C20AA6">
        <w:rPr>
          <w:rFonts w:ascii="宋体" w:hAnsi="宋体" w:hint="eastAsia"/>
          <w:sz w:val="24"/>
        </w:rPr>
        <w:t>请下载表格填写完毕后正反面打印，第</w:t>
      </w:r>
      <w:r w:rsidRPr="00C20AA6">
        <w:rPr>
          <w:rFonts w:ascii="宋体" w:hAnsi="宋体"/>
          <w:sz w:val="24"/>
        </w:rPr>
        <w:t>1</w:t>
      </w:r>
      <w:r w:rsidRPr="00C20AA6">
        <w:rPr>
          <w:rFonts w:ascii="宋体" w:hAnsi="宋体" w:hint="eastAsia"/>
          <w:sz w:val="24"/>
        </w:rPr>
        <w:t>页由应聘人填写，第</w:t>
      </w:r>
      <w:r w:rsidRPr="00C20AA6">
        <w:rPr>
          <w:rFonts w:ascii="宋体" w:hAnsi="宋体"/>
          <w:sz w:val="24"/>
        </w:rPr>
        <w:t>2</w:t>
      </w:r>
      <w:r w:rsidRPr="00C20AA6">
        <w:rPr>
          <w:rFonts w:ascii="宋体" w:hAnsi="宋体" w:hint="eastAsia"/>
          <w:sz w:val="24"/>
        </w:rPr>
        <w:t>页由组织填写。</w:t>
      </w:r>
    </w:p>
    <w:p w:rsidR="00C31DE2" w:rsidRPr="00C20AA6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 w:rsidRPr="00C20AA6">
        <w:rPr>
          <w:rFonts w:ascii="宋体" w:hAnsi="宋体"/>
          <w:sz w:val="24"/>
        </w:rPr>
        <w:t xml:space="preserve">3. </w:t>
      </w:r>
      <w:r w:rsidRPr="00C20AA6">
        <w:rPr>
          <w:rFonts w:ascii="宋体" w:hAnsi="宋体" w:hint="eastAsia"/>
          <w:sz w:val="24"/>
        </w:rPr>
        <w:t>表内项目本人没有内容填写的，一律写“无”。</w:t>
      </w:r>
    </w:p>
    <w:p w:rsidR="00C31DE2" w:rsidRPr="00C20AA6" w:rsidRDefault="00C31DE2" w:rsidP="0028354E">
      <w:pPr>
        <w:spacing w:line="500" w:lineRule="exact"/>
        <w:ind w:firstLineChars="200" w:firstLine="31680"/>
        <w:rPr>
          <w:rFonts w:ascii="宋体"/>
          <w:sz w:val="24"/>
        </w:rPr>
      </w:pPr>
      <w:r w:rsidRPr="00C20AA6">
        <w:rPr>
          <w:rFonts w:ascii="宋体" w:hAnsi="宋体"/>
          <w:sz w:val="24"/>
        </w:rPr>
        <w:t>4</w:t>
      </w:r>
      <w:r w:rsidRPr="00C20AA6">
        <w:rPr>
          <w:rFonts w:ascii="宋体" w:hAnsi="宋体" w:hint="eastAsia"/>
          <w:sz w:val="24"/>
        </w:rPr>
        <w:t>．“出生日期”：填写到日。</w:t>
      </w:r>
    </w:p>
    <w:p w:rsidR="00C31DE2" w:rsidRPr="00C20AA6" w:rsidRDefault="00C31DE2" w:rsidP="0028354E">
      <w:pPr>
        <w:spacing w:line="500" w:lineRule="exact"/>
        <w:ind w:firstLineChars="200" w:firstLine="31680"/>
        <w:rPr>
          <w:rFonts w:ascii="宋体"/>
          <w:sz w:val="24"/>
        </w:rPr>
      </w:pPr>
      <w:r w:rsidRPr="00C20AA6">
        <w:rPr>
          <w:rFonts w:ascii="宋体" w:hAnsi="宋体"/>
          <w:sz w:val="24"/>
        </w:rPr>
        <w:t>5.</w:t>
      </w:r>
      <w:r w:rsidRPr="00C20AA6">
        <w:rPr>
          <w:rFonts w:ascii="宋体" w:hAnsi="宋体" w:hint="eastAsia"/>
          <w:sz w:val="24"/>
        </w:rPr>
        <w:t>“民族”：要写全称。如维吾尔族、蒙古族</w:t>
      </w:r>
      <w:r>
        <w:rPr>
          <w:rFonts w:ascii="宋体" w:hAnsi="宋体" w:hint="eastAsia"/>
          <w:sz w:val="24"/>
        </w:rPr>
        <w:t>。</w:t>
      </w:r>
    </w:p>
    <w:p w:rsidR="00C31DE2" w:rsidRDefault="00C31DE2" w:rsidP="0028354E">
      <w:pPr>
        <w:spacing w:line="50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 w:rsidRPr="00C20AA6">
        <w:rPr>
          <w:rFonts w:ascii="宋体"/>
          <w:sz w:val="24"/>
        </w:rPr>
        <w:t>.</w:t>
      </w:r>
      <w:r w:rsidRPr="00C20AA6">
        <w:rPr>
          <w:rFonts w:ascii="宋体" w:hAnsi="宋体" w:hint="eastAsia"/>
          <w:sz w:val="24"/>
        </w:rPr>
        <w:t>“文化程度”：</w:t>
      </w:r>
      <w:r>
        <w:rPr>
          <w:rFonts w:ascii="宋体" w:hAnsi="宋体" w:hint="eastAsia"/>
          <w:sz w:val="24"/>
        </w:rPr>
        <w:t>主要填写学历，如</w:t>
      </w:r>
      <w:r w:rsidRPr="00C20AA6">
        <w:rPr>
          <w:rFonts w:ascii="宋体" w:hAnsi="宋体" w:hint="eastAsia"/>
          <w:sz w:val="24"/>
        </w:rPr>
        <w:t>研究生、大学本科、大学专科、中专、高中</w:t>
      </w:r>
      <w:r>
        <w:rPr>
          <w:rFonts w:ascii="宋体" w:hAnsi="宋体" w:hint="eastAsia"/>
          <w:sz w:val="24"/>
        </w:rPr>
        <w:t>、初中</w:t>
      </w:r>
      <w:r w:rsidRPr="00C20AA6">
        <w:rPr>
          <w:rFonts w:ascii="宋体" w:hAnsi="宋体" w:hint="eastAsia"/>
          <w:sz w:val="24"/>
        </w:rPr>
        <w:t>等。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ascii="宋体" w:hAnsi="宋体" w:hint="eastAsia"/>
          <w:sz w:val="24"/>
        </w:rPr>
        <w:t>“最高学位”：填写博士、硕士、</w:t>
      </w:r>
      <w:r w:rsidRPr="000772B2">
        <w:rPr>
          <w:rFonts w:ascii="宋体" w:hAnsi="宋体" w:hint="eastAsia"/>
          <w:sz w:val="24"/>
        </w:rPr>
        <w:t>学士</w:t>
      </w:r>
      <w:r>
        <w:rPr>
          <w:rFonts w:ascii="宋体" w:hAnsi="宋体" w:hint="eastAsia"/>
          <w:sz w:val="24"/>
        </w:rPr>
        <w:t>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8.</w:t>
      </w:r>
      <w:r>
        <w:rPr>
          <w:rFonts w:ascii="宋体" w:hAnsi="宋体" w:hint="eastAsia"/>
          <w:sz w:val="24"/>
        </w:rPr>
        <w:t>现任行政职务、专业技术职务、工人技术等级的聘任或任职起始时间填写到月份。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9.</w:t>
      </w:r>
      <w:r>
        <w:rPr>
          <w:rFonts w:ascii="宋体" w:hAnsi="宋体" w:hint="eastAsia"/>
          <w:sz w:val="24"/>
        </w:rPr>
        <w:t>“应聘岗位”：只能选择一项，并</w:t>
      </w:r>
      <w:r w:rsidRPr="00C20AA6">
        <w:rPr>
          <w:rFonts w:ascii="宋体" w:hAnsi="宋体" w:hint="eastAsia"/>
          <w:sz w:val="24"/>
        </w:rPr>
        <w:t>在所选项</w:t>
      </w:r>
      <w:r>
        <w:rPr>
          <w:rFonts w:ascii="宋体" w:hAnsi="宋体" w:hint="eastAsia"/>
          <w:sz w:val="24"/>
        </w:rPr>
        <w:t>前</w:t>
      </w:r>
      <w:r w:rsidRPr="00C20AA6">
        <w:rPr>
          <w:rFonts w:ascii="宋体" w:hAnsi="宋体" w:hint="eastAsia"/>
          <w:sz w:val="24"/>
        </w:rPr>
        <w:t>的</w:t>
      </w:r>
      <w:r w:rsidRPr="00C20AA6">
        <w:rPr>
          <w:rFonts w:ascii="宋体" w:hAnsi="宋体"/>
          <w:sz w:val="24"/>
        </w:rPr>
        <w:t xml:space="preserve"> </w:t>
      </w:r>
      <w:r w:rsidRPr="00C20AA6">
        <w:rPr>
          <w:rFonts w:ascii="宋体" w:hAnsi="宋体" w:hint="eastAsia"/>
          <w:sz w:val="24"/>
        </w:rPr>
        <w:t>“□”</w:t>
      </w:r>
      <w:r w:rsidRPr="00C20AA6">
        <w:rPr>
          <w:rFonts w:ascii="宋体" w:hAnsi="宋体"/>
          <w:sz w:val="24"/>
        </w:rPr>
        <w:t xml:space="preserve"> </w:t>
      </w:r>
      <w:r w:rsidRPr="00C20AA6">
        <w:rPr>
          <w:rFonts w:ascii="宋体" w:hAnsi="宋体" w:hint="eastAsia"/>
          <w:sz w:val="24"/>
        </w:rPr>
        <w:t>中画√。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10.</w:t>
      </w:r>
      <w:r>
        <w:rPr>
          <w:rFonts w:ascii="宋体" w:hAnsi="宋体" w:hint="eastAsia"/>
          <w:sz w:val="24"/>
        </w:rPr>
        <w:t>“具备应聘现岗位任职条件”：应聘专业技术岗位的，请对照本单位岗位任职条件填写，并附相关证明材料复印件；应聘管理岗位的，需概述任原级别管理岗位以来的工作业绩（不超过</w:t>
      </w:r>
      <w:r>
        <w:rPr>
          <w:rFonts w:ascii="宋体" w:hAnsi="宋体"/>
          <w:sz w:val="24"/>
        </w:rPr>
        <w:t>500</w:t>
      </w:r>
      <w:r>
        <w:rPr>
          <w:rFonts w:ascii="宋体" w:hAnsi="宋体" w:hint="eastAsia"/>
          <w:sz w:val="24"/>
        </w:rPr>
        <w:t>字）；应聘工勤技能岗位的，需填写符合的任职条件及相关技术等级考评情况，并附技术等级证书复印件。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11.</w:t>
      </w:r>
      <w:r>
        <w:rPr>
          <w:rFonts w:ascii="宋体" w:hAnsi="宋体" w:hint="eastAsia"/>
          <w:sz w:val="24"/>
        </w:rPr>
        <w:t>如本人为暂缓离退休人员（原人事部批准）、全国政协委员、中央保健委员会专家，请在“具备应聘岗位任职条件”中写明。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12.</w:t>
      </w:r>
      <w:r>
        <w:rPr>
          <w:rFonts w:ascii="宋体" w:hAnsi="宋体" w:hint="eastAsia"/>
          <w:sz w:val="24"/>
        </w:rPr>
        <w:t>如涉及多个岗位聘任，请写明岗位变动情况。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13.</w:t>
      </w:r>
      <w:r>
        <w:rPr>
          <w:rFonts w:ascii="宋体" w:hAnsi="宋体" w:hint="eastAsia"/>
          <w:sz w:val="24"/>
        </w:rPr>
        <w:t>“本人签字确认”：需由本人用钢笔或签字笔手写签名，并填写日期。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14.</w:t>
      </w:r>
      <w:r>
        <w:rPr>
          <w:rFonts w:ascii="宋体" w:hAnsi="宋体" w:hint="eastAsia"/>
          <w:sz w:val="24"/>
        </w:rPr>
        <w:t>组织填写意见栏应明确推荐及聘用意见，由负责人签名、填写日期，并加盖公章。</w:t>
      </w:r>
    </w:p>
    <w:p w:rsidR="00C31DE2" w:rsidRDefault="00C31DE2" w:rsidP="0028354E">
      <w:pPr>
        <w:spacing w:line="500" w:lineRule="exact"/>
        <w:ind w:leftChars="134" w:left="31680" w:firstLineChars="100" w:firstLine="31680"/>
        <w:rPr>
          <w:rFonts w:ascii="宋体"/>
          <w:b/>
          <w:sz w:val="24"/>
        </w:rPr>
      </w:pPr>
      <w:r>
        <w:rPr>
          <w:rFonts w:ascii="宋体" w:hAnsi="宋体"/>
          <w:sz w:val="24"/>
        </w:rPr>
        <w:t>15</w:t>
      </w:r>
      <w:r w:rsidRPr="00167323">
        <w:rPr>
          <w:rFonts w:ascii="宋体" w:hAnsi="宋体"/>
          <w:sz w:val="24"/>
        </w:rPr>
        <w:t xml:space="preserve">. </w:t>
      </w:r>
      <w:r w:rsidRPr="00167323">
        <w:rPr>
          <w:rFonts w:ascii="宋体" w:hAnsi="宋体" w:hint="eastAsia"/>
          <w:sz w:val="24"/>
        </w:rPr>
        <w:t>“单位岗位设置聘用委员会意见”：应写明首次聘用起始时间。</w:t>
      </w:r>
    </w:p>
    <w:p w:rsidR="00C31DE2" w:rsidRPr="00C20AA6" w:rsidRDefault="00C31DE2" w:rsidP="008C62F3">
      <w:pPr>
        <w:spacing w:line="500" w:lineRule="exact"/>
        <w:ind w:leftChars="134" w:left="31680" w:firstLineChars="100" w:firstLine="31680"/>
        <w:rPr>
          <w:rFonts w:ascii="宋体"/>
          <w:sz w:val="24"/>
        </w:rPr>
      </w:pPr>
    </w:p>
    <w:sectPr w:rsidR="00C31DE2" w:rsidRPr="00C20AA6" w:rsidSect="00F5485A">
      <w:footerReference w:type="default" r:id="rId6"/>
      <w:pgSz w:w="11906" w:h="16838"/>
      <w:pgMar w:top="1134" w:right="1134" w:bottom="907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E2" w:rsidRDefault="00C31DE2">
      <w:r>
        <w:separator/>
      </w:r>
    </w:p>
  </w:endnote>
  <w:endnote w:type="continuationSeparator" w:id="0">
    <w:p w:rsidR="00C31DE2" w:rsidRDefault="00C3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E2" w:rsidRDefault="00C31DE2">
    <w:pPr>
      <w:pStyle w:val="Footer"/>
      <w:jc w:val="center"/>
    </w:pPr>
    <w:fldSimple w:instr=" PAGE   \* MERGEFORMAT ">
      <w:r w:rsidRPr="00BD215F">
        <w:rPr>
          <w:noProof/>
          <w:lang w:val="zh-CN"/>
        </w:rPr>
        <w:t>1</w:t>
      </w:r>
    </w:fldSimple>
  </w:p>
  <w:p w:rsidR="00C31DE2" w:rsidRDefault="00C31D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E2" w:rsidRDefault="00C31DE2">
      <w:r>
        <w:separator/>
      </w:r>
    </w:p>
  </w:footnote>
  <w:footnote w:type="continuationSeparator" w:id="0">
    <w:p w:rsidR="00C31DE2" w:rsidRDefault="00C31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20E"/>
    <w:rsid w:val="00011C1C"/>
    <w:rsid w:val="00030B32"/>
    <w:rsid w:val="00041F19"/>
    <w:rsid w:val="00055711"/>
    <w:rsid w:val="0007022D"/>
    <w:rsid w:val="000772B2"/>
    <w:rsid w:val="000D63B0"/>
    <w:rsid w:val="000E1C66"/>
    <w:rsid w:val="000E3F30"/>
    <w:rsid w:val="00137D9D"/>
    <w:rsid w:val="00167323"/>
    <w:rsid w:val="00181101"/>
    <w:rsid w:val="001A7702"/>
    <w:rsid w:val="001C28D0"/>
    <w:rsid w:val="0021096C"/>
    <w:rsid w:val="002236F0"/>
    <w:rsid w:val="002353AE"/>
    <w:rsid w:val="00243F49"/>
    <w:rsid w:val="00255437"/>
    <w:rsid w:val="00270169"/>
    <w:rsid w:val="0028354E"/>
    <w:rsid w:val="00284130"/>
    <w:rsid w:val="00291274"/>
    <w:rsid w:val="002A60A9"/>
    <w:rsid w:val="002B189E"/>
    <w:rsid w:val="00304153"/>
    <w:rsid w:val="0030570E"/>
    <w:rsid w:val="003079AC"/>
    <w:rsid w:val="00321FF5"/>
    <w:rsid w:val="0033503D"/>
    <w:rsid w:val="00350154"/>
    <w:rsid w:val="003570B6"/>
    <w:rsid w:val="0037148D"/>
    <w:rsid w:val="0038475B"/>
    <w:rsid w:val="003913E4"/>
    <w:rsid w:val="003D759F"/>
    <w:rsid w:val="00406DAE"/>
    <w:rsid w:val="00425CE3"/>
    <w:rsid w:val="00427A37"/>
    <w:rsid w:val="004300F5"/>
    <w:rsid w:val="004439BE"/>
    <w:rsid w:val="00446158"/>
    <w:rsid w:val="00447465"/>
    <w:rsid w:val="0046242B"/>
    <w:rsid w:val="0047151A"/>
    <w:rsid w:val="004907BF"/>
    <w:rsid w:val="004E2C17"/>
    <w:rsid w:val="004F2380"/>
    <w:rsid w:val="004F428D"/>
    <w:rsid w:val="005154E6"/>
    <w:rsid w:val="00520484"/>
    <w:rsid w:val="005309B1"/>
    <w:rsid w:val="00537CDB"/>
    <w:rsid w:val="00550ABE"/>
    <w:rsid w:val="005530D5"/>
    <w:rsid w:val="005A49FA"/>
    <w:rsid w:val="005B62EA"/>
    <w:rsid w:val="005E067C"/>
    <w:rsid w:val="005E6591"/>
    <w:rsid w:val="005E6F2D"/>
    <w:rsid w:val="005F1096"/>
    <w:rsid w:val="00607585"/>
    <w:rsid w:val="00621159"/>
    <w:rsid w:val="00641B2F"/>
    <w:rsid w:val="00667530"/>
    <w:rsid w:val="00677217"/>
    <w:rsid w:val="006B6A2E"/>
    <w:rsid w:val="006F3AD9"/>
    <w:rsid w:val="00705CCA"/>
    <w:rsid w:val="00712AD5"/>
    <w:rsid w:val="00713192"/>
    <w:rsid w:val="00722F53"/>
    <w:rsid w:val="00731806"/>
    <w:rsid w:val="00736E0B"/>
    <w:rsid w:val="00743ED5"/>
    <w:rsid w:val="00750454"/>
    <w:rsid w:val="00760D80"/>
    <w:rsid w:val="00763DD1"/>
    <w:rsid w:val="00794DB4"/>
    <w:rsid w:val="007E781D"/>
    <w:rsid w:val="007F05DF"/>
    <w:rsid w:val="007F7AB5"/>
    <w:rsid w:val="00812C1B"/>
    <w:rsid w:val="00817CB7"/>
    <w:rsid w:val="00820EB1"/>
    <w:rsid w:val="00825C9B"/>
    <w:rsid w:val="008A0237"/>
    <w:rsid w:val="008A7BCC"/>
    <w:rsid w:val="008C2111"/>
    <w:rsid w:val="008C62F3"/>
    <w:rsid w:val="008F3095"/>
    <w:rsid w:val="008F5911"/>
    <w:rsid w:val="008F5F14"/>
    <w:rsid w:val="00941818"/>
    <w:rsid w:val="009517EE"/>
    <w:rsid w:val="00953202"/>
    <w:rsid w:val="0097628D"/>
    <w:rsid w:val="00992298"/>
    <w:rsid w:val="00993822"/>
    <w:rsid w:val="009B278F"/>
    <w:rsid w:val="009B2F36"/>
    <w:rsid w:val="009E027E"/>
    <w:rsid w:val="009E2EA8"/>
    <w:rsid w:val="00A3467A"/>
    <w:rsid w:val="00A43C6E"/>
    <w:rsid w:val="00A4563B"/>
    <w:rsid w:val="00AA1A0D"/>
    <w:rsid w:val="00AB6C58"/>
    <w:rsid w:val="00AD3E6F"/>
    <w:rsid w:val="00AF1EC6"/>
    <w:rsid w:val="00B277B1"/>
    <w:rsid w:val="00B328F7"/>
    <w:rsid w:val="00B65E52"/>
    <w:rsid w:val="00B66869"/>
    <w:rsid w:val="00B862B9"/>
    <w:rsid w:val="00B97D4E"/>
    <w:rsid w:val="00BD215F"/>
    <w:rsid w:val="00BF0523"/>
    <w:rsid w:val="00BF115F"/>
    <w:rsid w:val="00BF4017"/>
    <w:rsid w:val="00C0056D"/>
    <w:rsid w:val="00C20AA6"/>
    <w:rsid w:val="00C31DE2"/>
    <w:rsid w:val="00C322F0"/>
    <w:rsid w:val="00C44E69"/>
    <w:rsid w:val="00C542DB"/>
    <w:rsid w:val="00CF57F1"/>
    <w:rsid w:val="00CF782F"/>
    <w:rsid w:val="00D00E5F"/>
    <w:rsid w:val="00D122F2"/>
    <w:rsid w:val="00D123DB"/>
    <w:rsid w:val="00D262E0"/>
    <w:rsid w:val="00D33DD2"/>
    <w:rsid w:val="00D539A8"/>
    <w:rsid w:val="00D64673"/>
    <w:rsid w:val="00D758DA"/>
    <w:rsid w:val="00DD51E9"/>
    <w:rsid w:val="00DE3A03"/>
    <w:rsid w:val="00DE7410"/>
    <w:rsid w:val="00DE7B8C"/>
    <w:rsid w:val="00DF4ACF"/>
    <w:rsid w:val="00E11D61"/>
    <w:rsid w:val="00E12853"/>
    <w:rsid w:val="00E22F1A"/>
    <w:rsid w:val="00E26303"/>
    <w:rsid w:val="00E41C9D"/>
    <w:rsid w:val="00E53408"/>
    <w:rsid w:val="00E94221"/>
    <w:rsid w:val="00EA7290"/>
    <w:rsid w:val="00ED12C0"/>
    <w:rsid w:val="00EE2E49"/>
    <w:rsid w:val="00EE585C"/>
    <w:rsid w:val="00F20498"/>
    <w:rsid w:val="00F5485A"/>
    <w:rsid w:val="00F61E36"/>
    <w:rsid w:val="00F77DE6"/>
    <w:rsid w:val="00F903FA"/>
    <w:rsid w:val="00F97D60"/>
    <w:rsid w:val="00FA12EC"/>
    <w:rsid w:val="00FB120E"/>
    <w:rsid w:val="00FD5694"/>
    <w:rsid w:val="00FE328A"/>
    <w:rsid w:val="00FF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FA12EC"/>
    <w:pPr>
      <w:spacing w:line="360" w:lineRule="exact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4AC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A12EC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4AC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1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5485A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A12E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A1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AC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D3E6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F7A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271</Words>
  <Characters>1546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专业技术职务聘任备案表</dc:title>
  <dc:subject/>
  <dc:creator>wangxiaofang</dc:creator>
  <cp:keywords/>
  <dc:description/>
  <cp:lastModifiedBy>dell</cp:lastModifiedBy>
  <cp:revision>9</cp:revision>
  <cp:lastPrinted>2012-05-07T06:13:00Z</cp:lastPrinted>
  <dcterms:created xsi:type="dcterms:W3CDTF">2015-01-22T05:42:00Z</dcterms:created>
  <dcterms:modified xsi:type="dcterms:W3CDTF">2015-04-16T01:33:00Z</dcterms:modified>
</cp:coreProperties>
</file>